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ara todo el contenido"/>
      </w:tblPr>
      <w:tblGrid>
        <w:gridCol w:w="2922"/>
        <w:gridCol w:w="6680"/>
      </w:tblGrid>
      <w:tr w:rsidR="00C420C8" w:rsidRPr="005152F2" w:rsidTr="00590D1D">
        <w:tc>
          <w:tcPr>
            <w:tcW w:w="2922" w:type="dxa"/>
          </w:tcPr>
          <w:p w:rsidR="00C420C8" w:rsidRPr="005152F2" w:rsidRDefault="00A334FE" w:rsidP="00A334FE">
            <w:pPr>
              <w:pStyle w:val="Ttulo1"/>
            </w:pPr>
            <w:r>
              <w:t>SUS INICIALES</w:t>
            </w:r>
          </w:p>
          <w:p w:rsidR="00C420C8" w:rsidRPr="00C420C8" w:rsidRDefault="00C420C8" w:rsidP="005246B9">
            <w:pPr>
              <w:pStyle w:val="Grfico"/>
            </w:pPr>
            <w:r w:rsidRPr="00C420C8">
              <w:rPr>
                <w:noProof/>
                <w:lang w:eastAsia="zh-CN"/>
              </w:rPr>
              <mc:AlternateContent>
                <mc:Choice Requires="wpg">
                  <w:drawing>
                    <wp:inline distT="0" distB="0" distL="0" distR="0" wp14:anchorId="049CF2E8" wp14:editId="141F4EBA">
                      <wp:extent cx="329184" cy="329184"/>
                      <wp:effectExtent l="0" t="0" r="13970" b="13970"/>
                      <wp:docPr id="49" name="Grupo 43" title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orma libre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orma libre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A40E75" id="Grupo 43" o:spid="_x0000_s1026" alt="Título: Icono de correo electrónic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">
                      <v:shape id="Forma libre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orma libre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420C8" w:rsidRPr="00C420C8" w:rsidRDefault="007B034B" w:rsidP="00441EB9">
            <w:pPr>
              <w:pStyle w:val="Ttulo3"/>
            </w:pPr>
            <w:sdt>
              <w:sdtPr>
                <w:alias w:val="Escriba el correo electrónico:"/>
                <w:tag w:val="Escriba el correo electrónico:"/>
                <w:id w:val="1159736844"/>
                <w:placeholder>
                  <w:docPart w:val="58D135FDE8FA4915AC740B9DBEF7D0A9"/>
                </w:placeholder>
                <w:temporary/>
                <w:showingPlcHdr/>
                <w15:appearance w15:val="hidden"/>
              </w:sdtPr>
              <w:sdtEndPr/>
              <w:sdtContent>
                <w:bookmarkStart w:id="0" w:name="_GoBack"/>
                <w:r w:rsidR="00C420C8" w:rsidRPr="00C420C8">
                  <w:rPr>
                    <w:lang w:bidi="es-ES"/>
                  </w:rPr>
                  <w:t>Correo electrónico</w:t>
                </w:r>
                <w:bookmarkEnd w:id="0"/>
              </w:sdtContent>
            </w:sdt>
          </w:p>
          <w:p w:rsidR="00C420C8" w:rsidRPr="00C420C8" w:rsidRDefault="00C420C8" w:rsidP="005246B9">
            <w:pPr>
              <w:pStyle w:val="Grfico"/>
            </w:pPr>
            <w:r w:rsidRPr="00C420C8">
              <w:rPr>
                <w:noProof/>
                <w:lang w:eastAsia="zh-CN"/>
              </w:rPr>
              <mc:AlternateContent>
                <mc:Choice Requires="wpg">
                  <w:drawing>
                    <wp:inline distT="0" distB="0" distL="0" distR="0" wp14:anchorId="101C0200" wp14:editId="1D8577F8">
                      <wp:extent cx="329184" cy="329184"/>
                      <wp:effectExtent l="0" t="0" r="13970" b="13970"/>
                      <wp:docPr id="80" name="Grupo 37" title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orma libre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orma libre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208CA3" id="Grupo 37" o:spid="_x0000_s1026" alt="Título: Icono de teléfon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">
                      <v:shape id="Forma libre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orma libre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420C8" w:rsidRPr="00C420C8" w:rsidRDefault="007B034B" w:rsidP="00441EB9">
            <w:pPr>
              <w:pStyle w:val="Ttulo3"/>
            </w:pPr>
            <w:sdt>
              <w:sdtPr>
                <w:alias w:val="Escriba el teléfono:"/>
                <w:tag w:val="Escriba el teléfono:"/>
                <w:id w:val="2067829428"/>
                <w:placeholder>
                  <w:docPart w:val="D26A95B36AAB46A9AB621E37DECCF945"/>
                </w:placeholder>
                <w:temporary/>
                <w:showingPlcHdr/>
                <w15:appearance w15:val="hidden"/>
              </w:sdtPr>
              <w:sdtEndPr/>
              <w:sdtContent>
                <w:r w:rsidR="00C420C8" w:rsidRPr="00C420C8">
                  <w:rPr>
                    <w:lang w:bidi="es-ES"/>
                  </w:rPr>
                  <w:t>Teléfono</w:t>
                </w:r>
              </w:sdtContent>
            </w:sdt>
          </w:p>
          <w:p w:rsidR="00C420C8" w:rsidRPr="00C420C8" w:rsidRDefault="00C420C8" w:rsidP="005246B9">
            <w:pPr>
              <w:pStyle w:val="Grfico"/>
            </w:pPr>
          </w:p>
          <w:p w:rsidR="00C420C8" w:rsidRPr="00C420C8" w:rsidRDefault="00C420C8" w:rsidP="00A334FE">
            <w:pPr>
              <w:pStyle w:val="Ttulo3"/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del lado izquierdo"/>
            </w:tblPr>
            <w:tblGrid>
              <w:gridCol w:w="2922"/>
            </w:tblGrid>
            <w:tr w:rsidR="008E1B44" w:rsidRPr="005152F2" w:rsidTr="00E928B8">
              <w:trPr>
                <w:trHeight w:val="1433"/>
              </w:trPr>
              <w:tc>
                <w:tcPr>
                  <w:tcW w:w="2922" w:type="dxa"/>
                  <w:tcBorders>
                    <w:top w:val="nil"/>
                  </w:tcBorders>
                  <w:tcMar>
                    <w:top w:w="288" w:type="dxa"/>
                    <w:bottom w:w="288" w:type="dxa"/>
                  </w:tcMar>
                </w:tcPr>
                <w:p w:rsidR="008E1B44" w:rsidRDefault="003D5C26" w:rsidP="00E928B8">
                  <w:pPr>
                    <w:pStyle w:val="Ttulo3"/>
                  </w:pPr>
                  <w:r>
                    <w:t>CÓDIGO ID DE LA OFERTA</w:t>
                  </w:r>
                  <w:r w:rsidR="00E928B8">
                    <w:t xml:space="preserve"> EN EL PORTAL EMPLEATE.GOB.ES</w:t>
                  </w:r>
                </w:p>
                <w:p w:rsidR="008E1B44" w:rsidRDefault="008E1B44" w:rsidP="00616FF4">
                  <w:pPr>
                    <w:pStyle w:val="Lneadegrfico"/>
                  </w:pPr>
                  <w:r>
                    <w:rPr>
                      <w:lang w:eastAsia="zh-CN"/>
                    </w:rPr>
                    <mc:AlternateContent>
                      <mc:Choice Requires="wps">
                        <w:drawing>
                          <wp:inline distT="0" distB="0" distL="0" distR="0" wp14:anchorId="2B76C960" wp14:editId="071823F9">
                            <wp:extent cx="221615" cy="0"/>
                            <wp:effectExtent l="0" t="0" r="26035" b="19050"/>
                            <wp:docPr id="83" name="Conector recto 83" title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831471A" id="Conector recto 83" o:spid="_x0000_s1026" alt="Título: 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8E1B44" w:rsidRPr="00441EB9" w:rsidRDefault="00C662AB" w:rsidP="00E928B8">
                  <w:pPr>
                    <w:rPr>
                      <w:szCs w:val="18"/>
                    </w:rPr>
                  </w:pPr>
                  <w:r>
                    <w:t xml:space="preserve"> </w:t>
                  </w:r>
                </w:p>
              </w:tc>
            </w:tr>
          </w:tbl>
          <w:p w:rsidR="00C420C8" w:rsidRPr="005152F2" w:rsidRDefault="00C420C8" w:rsidP="003856C9"/>
        </w:tc>
        <w:tc>
          <w:tcPr>
            <w:tcW w:w="668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6680"/>
            </w:tblGrid>
            <w:tr w:rsidR="00C420C8" w:rsidTr="00590D1D">
              <w:trPr>
                <w:trHeight w:val="4208"/>
              </w:trPr>
              <w:tc>
                <w:tcPr>
                  <w:tcW w:w="6680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7B034B" w:rsidP="008F6337">
                  <w:pPr>
                    <w:pStyle w:val="Ttulo2"/>
                  </w:pPr>
                  <w:sdt>
                    <w:sdtPr>
                      <w:alias w:val="Experiencia:"/>
                      <w:tag w:val="Experiencia:"/>
                      <w:id w:val="1217937480"/>
                      <w:placeholder>
                        <w:docPart w:val="6655261CC293440BA03E3BB5E2A19BD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rPr>
                          <w:lang w:bidi="es-ES"/>
                        </w:rPr>
                        <w:t>Experiencia</w:t>
                      </w:r>
                    </w:sdtContent>
                  </w:sdt>
                </w:p>
                <w:p w:rsidR="00C420C8" w:rsidRDefault="00C420C8" w:rsidP="008F6337"/>
                <w:p w:rsidR="00C420C8" w:rsidRDefault="00C420C8" w:rsidP="00987253">
                  <w:pPr>
                    <w:pStyle w:val="Ttulo5"/>
                  </w:pPr>
                </w:p>
              </w:tc>
            </w:tr>
            <w:tr w:rsidR="00C420C8" w:rsidTr="00590D1D">
              <w:trPr>
                <w:trHeight w:val="3542"/>
              </w:trPr>
              <w:tc>
                <w:tcPr>
                  <w:tcW w:w="6680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E928B8" w:rsidP="00590D1D">
                  <w:pPr>
                    <w:pStyle w:val="Ttulo2"/>
                  </w:pPr>
                  <w:r>
                    <w:t>FORMACIÓN</w:t>
                  </w:r>
                </w:p>
                <w:p w:rsidR="00C420C8" w:rsidRDefault="00C420C8" w:rsidP="007B2F5C"/>
              </w:tc>
            </w:tr>
          </w:tbl>
          <w:p w:rsidR="00590D1D" w:rsidRDefault="00590D1D" w:rsidP="00590D1D">
            <w:pPr>
              <w:pStyle w:val="Ttulo2"/>
            </w:pPr>
            <w:r>
              <w:t>IDIOMAS</w:t>
            </w:r>
          </w:p>
          <w:p w:rsidR="00590D1D" w:rsidRDefault="00590D1D" w:rsidP="00590D1D"/>
          <w:p w:rsidR="00590D1D" w:rsidRDefault="00590D1D" w:rsidP="00590D1D">
            <w:pPr>
              <w:jc w:val="both"/>
            </w:pPr>
          </w:p>
          <w:p w:rsidR="00590D1D" w:rsidRDefault="00590D1D" w:rsidP="00590D1D">
            <w:pPr>
              <w:jc w:val="both"/>
            </w:pPr>
          </w:p>
          <w:p w:rsidR="00590D1D" w:rsidRDefault="00590D1D" w:rsidP="003856C9"/>
          <w:p w:rsidR="00590D1D" w:rsidRDefault="00590D1D" w:rsidP="003856C9"/>
          <w:p w:rsidR="00590D1D" w:rsidRDefault="00590D1D" w:rsidP="003856C9"/>
          <w:p w:rsidR="00590D1D" w:rsidRPr="005152F2" w:rsidRDefault="00590D1D" w:rsidP="003856C9"/>
        </w:tc>
      </w:tr>
    </w:tbl>
    <w:p w:rsidR="003F5FDB" w:rsidRDefault="003F5FDB" w:rsidP="00841714">
      <w:pPr>
        <w:pStyle w:val="Sinespaciado"/>
      </w:pPr>
    </w:p>
    <w:sectPr w:rsidR="003F5FDB" w:rsidSect="00466E60">
      <w:footerReference w:type="default" r:id="rId8"/>
      <w:headerReference w:type="first" r:id="rId9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34B" w:rsidRDefault="007B034B" w:rsidP="003856C9">
      <w:pPr>
        <w:spacing w:after="0" w:line="240" w:lineRule="auto"/>
      </w:pPr>
      <w:r>
        <w:separator/>
      </w:r>
    </w:p>
  </w:endnote>
  <w:endnote w:type="continuationSeparator" w:id="0">
    <w:p w:rsidR="007B034B" w:rsidRDefault="007B034B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C9" w:rsidRDefault="007803B7" w:rsidP="007803B7">
    <w:pPr>
      <w:pStyle w:val="Piedepgina"/>
    </w:pPr>
    <w:r w:rsidRPr="00DC79BB"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o 4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a lib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b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b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A6C2C1C" id="Grupo 4" o:spid="_x0000_s1026" alt="Título: Diseño de gráfico de pie de página con rectángulos grises en diversos ángulo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">
              <o:lock v:ext="edit" aspectratio="t"/>
              <v:shape id="Forma libre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3D5C26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34B" w:rsidRDefault="007B034B" w:rsidP="003856C9">
      <w:pPr>
        <w:spacing w:after="0" w:line="240" w:lineRule="auto"/>
      </w:pPr>
      <w:r>
        <w:separator/>
      </w:r>
    </w:p>
  </w:footnote>
  <w:footnote w:type="continuationSeparator" w:id="0">
    <w:p w:rsidR="007B034B" w:rsidRDefault="007B034B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44" w:rsidRDefault="008E1B44">
    <w:pPr>
      <w:pStyle w:val="Encabezado"/>
    </w:pPr>
    <w:r>
      <w:rPr>
        <w:noProof/>
        <w:lang w:eastAsia="zh-CN"/>
      </w:rPr>
      <w:drawing>
        <wp:inline distT="0" distB="0" distL="0" distR="0">
          <wp:extent cx="6096000" cy="11715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FE"/>
    <w:rsid w:val="00052BE1"/>
    <w:rsid w:val="0007412A"/>
    <w:rsid w:val="0010199E"/>
    <w:rsid w:val="0010257B"/>
    <w:rsid w:val="001166C2"/>
    <w:rsid w:val="001503AC"/>
    <w:rsid w:val="001765FE"/>
    <w:rsid w:val="0019561F"/>
    <w:rsid w:val="001B32D2"/>
    <w:rsid w:val="001C5BD0"/>
    <w:rsid w:val="0021082F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6369"/>
    <w:rsid w:val="003D5C26"/>
    <w:rsid w:val="003F4D31"/>
    <w:rsid w:val="003F5FDB"/>
    <w:rsid w:val="003F7C58"/>
    <w:rsid w:val="0043426C"/>
    <w:rsid w:val="00441EB9"/>
    <w:rsid w:val="00463463"/>
    <w:rsid w:val="00466E60"/>
    <w:rsid w:val="00473EF8"/>
    <w:rsid w:val="004760E5"/>
    <w:rsid w:val="004D22BB"/>
    <w:rsid w:val="005152F2"/>
    <w:rsid w:val="005246B9"/>
    <w:rsid w:val="00534E4E"/>
    <w:rsid w:val="00551D35"/>
    <w:rsid w:val="005562D4"/>
    <w:rsid w:val="00557019"/>
    <w:rsid w:val="005674AC"/>
    <w:rsid w:val="00580925"/>
    <w:rsid w:val="00590D1D"/>
    <w:rsid w:val="005A1E51"/>
    <w:rsid w:val="005A7E57"/>
    <w:rsid w:val="00615281"/>
    <w:rsid w:val="00616FF4"/>
    <w:rsid w:val="006A3CE7"/>
    <w:rsid w:val="00743379"/>
    <w:rsid w:val="00747550"/>
    <w:rsid w:val="007803B7"/>
    <w:rsid w:val="007A7C08"/>
    <w:rsid w:val="007B034B"/>
    <w:rsid w:val="007B2F5C"/>
    <w:rsid w:val="007C5F05"/>
    <w:rsid w:val="007F5B89"/>
    <w:rsid w:val="00825ED8"/>
    <w:rsid w:val="00832043"/>
    <w:rsid w:val="00832F81"/>
    <w:rsid w:val="00841714"/>
    <w:rsid w:val="008501C7"/>
    <w:rsid w:val="008C7CA2"/>
    <w:rsid w:val="008E1B44"/>
    <w:rsid w:val="008F6337"/>
    <w:rsid w:val="00914DAF"/>
    <w:rsid w:val="0093286E"/>
    <w:rsid w:val="00986149"/>
    <w:rsid w:val="00987253"/>
    <w:rsid w:val="009909E7"/>
    <w:rsid w:val="009D1627"/>
    <w:rsid w:val="00A334FE"/>
    <w:rsid w:val="00A42F91"/>
    <w:rsid w:val="00AF1258"/>
    <w:rsid w:val="00B01E52"/>
    <w:rsid w:val="00B550FC"/>
    <w:rsid w:val="00B85871"/>
    <w:rsid w:val="00B93310"/>
    <w:rsid w:val="00B96528"/>
    <w:rsid w:val="00BB3B21"/>
    <w:rsid w:val="00BC1F18"/>
    <w:rsid w:val="00BD2E58"/>
    <w:rsid w:val="00BF6BAB"/>
    <w:rsid w:val="00C007A5"/>
    <w:rsid w:val="00C420C8"/>
    <w:rsid w:val="00C4403A"/>
    <w:rsid w:val="00C662AB"/>
    <w:rsid w:val="00CE6306"/>
    <w:rsid w:val="00D014A8"/>
    <w:rsid w:val="00D11C4D"/>
    <w:rsid w:val="00D5067A"/>
    <w:rsid w:val="00DC0F74"/>
    <w:rsid w:val="00DC79BB"/>
    <w:rsid w:val="00DF0A0F"/>
    <w:rsid w:val="00E10E5B"/>
    <w:rsid w:val="00E34D58"/>
    <w:rsid w:val="00E928B8"/>
    <w:rsid w:val="00E941EF"/>
    <w:rsid w:val="00EB1C1B"/>
    <w:rsid w:val="00F077AE"/>
    <w:rsid w:val="00F14687"/>
    <w:rsid w:val="00F56435"/>
    <w:rsid w:val="00F759B2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92C9A"/>
  <w15:chartTrackingRefBased/>
  <w15:docId w15:val="{F00D33E2-53A9-483A-A1E5-61EA152F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7AE"/>
  </w:style>
  <w:style w:type="paragraph" w:styleId="Ttulo1">
    <w:name w:val="heading 1"/>
    <w:basedOn w:val="Normal"/>
    <w:link w:val="Ttulo1C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Fuentedeprrafopredeter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2"/>
    <w:qFormat/>
    <w:rsid w:val="005A7E57"/>
    <w:pPr>
      <w:spacing w:after="0" w:line="240" w:lineRule="auto"/>
    </w:pPr>
  </w:style>
  <w:style w:type="paragraph" w:customStyle="1" w:styleId="Lneadegrfico">
    <w:name w:val="Línea de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71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841714"/>
  </w:style>
  <w:style w:type="paragraph" w:styleId="Textodebloque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4171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4171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4171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41714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4171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84171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171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171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84171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4171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4171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841714"/>
  </w:style>
  <w:style w:type="table" w:styleId="Cuadrculavistosa">
    <w:name w:val="Colorful Grid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4171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171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7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171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841714"/>
  </w:style>
  <w:style w:type="character" w:customStyle="1" w:styleId="FechaCar">
    <w:name w:val="Fecha Car"/>
    <w:basedOn w:val="Fuentedeprrafopredeter"/>
    <w:link w:val="Fecha"/>
    <w:uiPriority w:val="99"/>
    <w:semiHidden/>
    <w:rsid w:val="0084171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4171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841714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841714"/>
  </w:style>
  <w:style w:type="character" w:styleId="nfasis">
    <w:name w:val="Emphasis"/>
    <w:basedOn w:val="Fuentedeprrafopredeter"/>
    <w:uiPriority w:val="20"/>
    <w:semiHidden/>
    <w:unhideWhenUsed/>
    <w:qFormat/>
    <w:rsid w:val="0084171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4171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1714"/>
    <w:rPr>
      <w:szCs w:val="20"/>
    </w:rPr>
  </w:style>
  <w:style w:type="table" w:styleId="Tabladecuadrcula1clara">
    <w:name w:val="Grid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6Car">
    <w:name w:val="Título 6 Car"/>
    <w:basedOn w:val="Fuentedeprrafopredeter"/>
    <w:link w:val="Ttulo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841714"/>
  </w:style>
  <w:style w:type="paragraph" w:styleId="DireccinHTML">
    <w:name w:val="HTML Address"/>
    <w:basedOn w:val="Normal"/>
    <w:link w:val="DireccinHTMLC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84171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84171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84171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4171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84171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41714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41714"/>
    <w:rPr>
      <w:i/>
      <w:iCs/>
      <w:color w:val="37B6AE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841714"/>
  </w:style>
  <w:style w:type="paragraph" w:styleId="Lista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84171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841714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841714"/>
  </w:style>
  <w:style w:type="character" w:styleId="Nmerodepgina">
    <w:name w:val="page number"/>
    <w:basedOn w:val="Fuentedeprrafopredeter"/>
    <w:uiPriority w:val="99"/>
    <w:semiHidden/>
    <w:unhideWhenUsed/>
    <w:rsid w:val="00841714"/>
  </w:style>
  <w:style w:type="table" w:styleId="Tablanormal1">
    <w:name w:val="Plain Table 1"/>
    <w:basedOn w:val="Tabla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4171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4171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841714"/>
  </w:style>
  <w:style w:type="character" w:customStyle="1" w:styleId="SaludoCar">
    <w:name w:val="Saludo Car"/>
    <w:basedOn w:val="Fuentedeprrafopredeter"/>
    <w:link w:val="Saludo"/>
    <w:uiPriority w:val="99"/>
    <w:semiHidden/>
    <w:rsid w:val="00841714"/>
  </w:style>
  <w:style w:type="paragraph" w:styleId="Firma">
    <w:name w:val="Signature"/>
    <w:basedOn w:val="Normal"/>
    <w:link w:val="Firma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841714"/>
  </w:style>
  <w:style w:type="character" w:styleId="Textoennegrita">
    <w:name w:val="Strong"/>
    <w:basedOn w:val="Fuentedeprrafopredeter"/>
    <w:uiPriority w:val="22"/>
    <w:semiHidden/>
    <w:unhideWhenUsed/>
    <w:qFormat/>
    <w:rsid w:val="00841714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fico">
    <w:name w:val="Gráfico"/>
    <w:basedOn w:val="Normal"/>
    <w:next w:val="Ttulo3"/>
    <w:link w:val="Carcterdegrfico"/>
    <w:uiPriority w:val="10"/>
    <w:qFormat/>
    <w:rsid w:val="00C420C8"/>
    <w:pPr>
      <w:spacing w:before="320" w:after="80"/>
    </w:pPr>
  </w:style>
  <w:style w:type="character" w:customStyle="1" w:styleId="Carcterdegrfico">
    <w:name w:val="Carácter de gráfico"/>
    <w:basedOn w:val="Fuentedeprrafopredeter"/>
    <w:link w:val="Grfico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ausela\AppData\Roaming\Microsoft\Plantillas\Curr&#237;culum%20v&#237;tae%20creativ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D135FDE8FA4915AC740B9DBEF7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32BEC-F598-470F-B85A-F7CBF2564262}"/>
      </w:docPartPr>
      <w:docPartBody>
        <w:p w:rsidR="00AA0709" w:rsidRDefault="00010529">
          <w:pPr>
            <w:pStyle w:val="58D135FDE8FA4915AC740B9DBEF7D0A9"/>
          </w:pPr>
          <w:r w:rsidRPr="00C420C8">
            <w:rPr>
              <w:lang w:bidi="es-ES"/>
            </w:rPr>
            <w:t>Correo electrónico</w:t>
          </w:r>
        </w:p>
      </w:docPartBody>
    </w:docPart>
    <w:docPart>
      <w:docPartPr>
        <w:name w:val="D26A95B36AAB46A9AB621E37DECCF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669DF-B93B-4A32-80E5-DCB467FE53C2}"/>
      </w:docPartPr>
      <w:docPartBody>
        <w:p w:rsidR="00AA0709" w:rsidRDefault="00010529">
          <w:pPr>
            <w:pStyle w:val="D26A95B36AAB46A9AB621E37DECCF945"/>
          </w:pPr>
          <w:r w:rsidRPr="00C420C8">
            <w:rPr>
              <w:lang w:bidi="es-ES"/>
            </w:rPr>
            <w:t>Teléfono</w:t>
          </w:r>
        </w:p>
      </w:docPartBody>
    </w:docPart>
    <w:docPart>
      <w:docPartPr>
        <w:name w:val="6655261CC293440BA03E3BB5E2A19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81855-0D05-404D-9629-1767DA76989F}"/>
      </w:docPartPr>
      <w:docPartBody>
        <w:p w:rsidR="00AA0709" w:rsidRDefault="00010529">
          <w:pPr>
            <w:pStyle w:val="6655261CC293440BA03E3BB5E2A19BD3"/>
          </w:pPr>
          <w:r w:rsidRPr="005152F2">
            <w:rPr>
              <w:lang w:bidi="es-ES"/>
            </w:rP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5E"/>
    <w:rsid w:val="00010529"/>
    <w:rsid w:val="00073F9B"/>
    <w:rsid w:val="00670935"/>
    <w:rsid w:val="00735B5E"/>
    <w:rsid w:val="00AA0709"/>
    <w:rsid w:val="00B07CE6"/>
    <w:rsid w:val="00BA2414"/>
    <w:rsid w:val="00E6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56F05AA14D5485DA09295C26F089EC5">
    <w:name w:val="256F05AA14D5485DA09295C26F089EC5"/>
  </w:style>
  <w:style w:type="paragraph" w:customStyle="1" w:styleId="58D135FDE8FA4915AC740B9DBEF7D0A9">
    <w:name w:val="58D135FDE8FA4915AC740B9DBEF7D0A9"/>
  </w:style>
  <w:style w:type="paragraph" w:customStyle="1" w:styleId="D26A95B36AAB46A9AB621E37DECCF945">
    <w:name w:val="D26A95B36AAB46A9AB621E37DECCF945"/>
  </w:style>
  <w:style w:type="paragraph" w:customStyle="1" w:styleId="6F3DF30D874649B7A82D23C39B369F97">
    <w:name w:val="6F3DF30D874649B7A82D23C39B369F97"/>
  </w:style>
  <w:style w:type="paragraph" w:customStyle="1" w:styleId="4E68BBD959BA4D3780E977CC58DE0887">
    <w:name w:val="4E68BBD959BA4D3780E977CC58DE0887"/>
  </w:style>
  <w:style w:type="paragraph" w:customStyle="1" w:styleId="53BF2E3E30024FFAB9547228052F874A">
    <w:name w:val="53BF2E3E30024FFAB9547228052F874A"/>
  </w:style>
  <w:style w:type="paragraph" w:customStyle="1" w:styleId="3B69B5B0950F40B88C0F2D3389281398">
    <w:name w:val="3B69B5B0950F40B88C0F2D3389281398"/>
  </w:style>
  <w:style w:type="paragraph" w:customStyle="1" w:styleId="C1C1960BE6144DABA9D407E8B0BDE1C2">
    <w:name w:val="C1C1960BE6144DABA9D407E8B0BDE1C2"/>
  </w:style>
  <w:style w:type="paragraph" w:customStyle="1" w:styleId="5AB1E471DCF34C3F9199D92CFC8456BD">
    <w:name w:val="5AB1E471DCF34C3F9199D92CFC8456BD"/>
  </w:style>
  <w:style w:type="paragraph" w:customStyle="1" w:styleId="6655261CC293440BA03E3BB5E2A19BD3">
    <w:name w:val="6655261CC293440BA03E3BB5E2A19BD3"/>
  </w:style>
  <w:style w:type="paragraph" w:customStyle="1" w:styleId="1278F7A25C304AEB8D1BB82DEC1DC4DE">
    <w:name w:val="1278F7A25C304AEB8D1BB82DEC1DC4DE"/>
  </w:style>
  <w:style w:type="paragraph" w:customStyle="1" w:styleId="BC8DA1D136A64628B173A80ADC223DFF">
    <w:name w:val="BC8DA1D136A64628B173A80ADC223DFF"/>
  </w:style>
  <w:style w:type="paragraph" w:customStyle="1" w:styleId="5550DB17F9CA4826A8994D98ECBB8499">
    <w:name w:val="5550DB17F9CA4826A8994D98ECBB8499"/>
  </w:style>
  <w:style w:type="paragraph" w:customStyle="1" w:styleId="27A27063FBB84BC0ADEB92052BEEF8BE">
    <w:name w:val="27A27063FBB84BC0ADEB92052BEEF8BE"/>
  </w:style>
  <w:style w:type="paragraph" w:customStyle="1" w:styleId="1A8DE85A62C8446A98391E70B9A5CC27">
    <w:name w:val="1A8DE85A62C8446A98391E70B9A5CC27"/>
  </w:style>
  <w:style w:type="paragraph" w:customStyle="1" w:styleId="ACD15298572F488FAA70CEC3052229D7">
    <w:name w:val="ACD15298572F488FAA70CEC3052229D7"/>
  </w:style>
  <w:style w:type="paragraph" w:customStyle="1" w:styleId="C3834F1534F5418692AD164194E30D05">
    <w:name w:val="C3834F1534F5418692AD164194E30D05"/>
  </w:style>
  <w:style w:type="paragraph" w:customStyle="1" w:styleId="0EEAEE91045F4ADEAFB4FDF68DCD46CA">
    <w:name w:val="0EEAEE91045F4ADEAFB4FDF68DCD46CA"/>
  </w:style>
  <w:style w:type="paragraph" w:customStyle="1" w:styleId="FC8DA293A065480EB2931E615CD84509">
    <w:name w:val="FC8DA293A065480EB2931E615CD84509"/>
  </w:style>
  <w:style w:type="paragraph" w:customStyle="1" w:styleId="A5A41BB7382D44B5B1D32B26AE0F4734">
    <w:name w:val="A5A41BB7382D44B5B1D32B26AE0F4734"/>
  </w:style>
  <w:style w:type="paragraph" w:customStyle="1" w:styleId="10F9E21583B04594AD25B9732389CE44">
    <w:name w:val="10F9E21583B04594AD25B9732389CE44"/>
  </w:style>
  <w:style w:type="paragraph" w:customStyle="1" w:styleId="6BEF96100C1142C9B1F4DD144C9D3187">
    <w:name w:val="6BEF96100C1142C9B1F4DD144C9D3187"/>
  </w:style>
  <w:style w:type="paragraph" w:customStyle="1" w:styleId="DA83624780854DDA86314E39EDB9873D">
    <w:name w:val="DA83624780854DDA86314E39EDB9873D"/>
  </w:style>
  <w:style w:type="paragraph" w:customStyle="1" w:styleId="D9DAA21EE5CF46AF8ABE58359C27079C">
    <w:name w:val="D9DAA21EE5CF46AF8ABE58359C27079C"/>
  </w:style>
  <w:style w:type="paragraph" w:customStyle="1" w:styleId="D0CADCE18B3A45079142BEBCAC494402">
    <w:name w:val="D0CADCE18B3A45079142BEBCAC494402"/>
    <w:rsid w:val="00735B5E"/>
  </w:style>
  <w:style w:type="paragraph" w:customStyle="1" w:styleId="D6D9C750D5824A0687AA13D5EAE7962C">
    <w:name w:val="D6D9C750D5824A0687AA13D5EAE7962C"/>
    <w:rsid w:val="00735B5E"/>
  </w:style>
  <w:style w:type="paragraph" w:customStyle="1" w:styleId="19974FB68A2B45518A6A97BDFE928066">
    <w:name w:val="19974FB68A2B45518A6A97BDFE928066"/>
    <w:rsid w:val="00B07CE6"/>
  </w:style>
  <w:style w:type="paragraph" w:customStyle="1" w:styleId="60CCF4355D504531ABD693BF059BD171">
    <w:name w:val="60CCF4355D504531ABD693BF059BD171"/>
    <w:rsid w:val="00B07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D313B-778E-4D3E-BF36-80C05214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creativo diseñado por MOO</Template>
  <TotalTime>0</TotalTime>
  <Pages>2</Pages>
  <Words>24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Bausela Gómez, Diego</dc:creator>
  <cp:keywords/>
  <dc:description/>
  <cp:lastModifiedBy>Bausela Gomez, Diego</cp:lastModifiedBy>
  <cp:revision>3</cp:revision>
  <dcterms:created xsi:type="dcterms:W3CDTF">2023-02-10T07:33:00Z</dcterms:created>
  <dcterms:modified xsi:type="dcterms:W3CDTF">2023-02-10T07:53:00Z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